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3DF3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130D162D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33072E12" w14:textId="639240BE" w:rsidR="00C05D38" w:rsidRPr="003F1269" w:rsidRDefault="00714F73" w:rsidP="003F1269">
      <w:pPr>
        <w:jc w:val="center"/>
        <w:rPr>
          <w:rFonts w:cs="Arial"/>
          <w:b/>
          <w:bCs/>
          <w:sz w:val="24"/>
          <w:szCs w:val="32"/>
          <w:lang w:val="es-ES"/>
        </w:rPr>
      </w:pPr>
      <w:r w:rsidRPr="003F1269">
        <w:rPr>
          <w:rFonts w:cs="Arial"/>
          <w:b/>
          <w:bCs/>
          <w:sz w:val="24"/>
          <w:szCs w:val="32"/>
          <w:lang w:val="es-ES"/>
        </w:rPr>
        <w:t xml:space="preserve">DECLARACIÓN RESPONSABLE DE CONTRATOS </w:t>
      </w:r>
      <w:r w:rsidR="003F1269">
        <w:rPr>
          <w:rFonts w:cs="Arial"/>
          <w:b/>
          <w:bCs/>
          <w:sz w:val="24"/>
          <w:szCs w:val="32"/>
          <w:lang w:val="es-ES"/>
        </w:rPr>
        <w:t>PREDOCTORALES</w:t>
      </w:r>
    </w:p>
    <w:p w14:paraId="7768B861" w14:textId="77777777" w:rsidR="00714F73" w:rsidRPr="003F1269" w:rsidRDefault="00714F73" w:rsidP="00F81DBE">
      <w:pPr>
        <w:rPr>
          <w:rFonts w:cs="Arial"/>
          <w:sz w:val="20"/>
          <w:lang w:val="es-ES"/>
        </w:rPr>
      </w:pPr>
    </w:p>
    <w:p w14:paraId="63FDB85D" w14:textId="77777777" w:rsidR="00714F73" w:rsidRPr="003F1269" w:rsidRDefault="00714F73" w:rsidP="00F81DBE">
      <w:pPr>
        <w:rPr>
          <w:rFonts w:cs="Arial"/>
          <w:sz w:val="20"/>
          <w:lang w:val="es-ES"/>
        </w:rPr>
      </w:pPr>
    </w:p>
    <w:p w14:paraId="3DA33FB7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5E8063F3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0C8BFD38" w14:textId="40F88558" w:rsidR="00714F73" w:rsidRPr="003F1269" w:rsidRDefault="00714F73" w:rsidP="00F81DBE">
      <w:pPr>
        <w:rPr>
          <w:rFonts w:cs="Arial"/>
          <w:sz w:val="20"/>
          <w:lang w:val="es-ES"/>
        </w:rPr>
      </w:pPr>
      <w:r w:rsidRPr="003F1269">
        <w:rPr>
          <w:rFonts w:cs="Arial"/>
          <w:sz w:val="20"/>
          <w:lang w:val="es-ES"/>
        </w:rPr>
        <w:t>D./Dª</w:t>
      </w:r>
      <w:permStart w:id="1471357298" w:edGrp="everyone"/>
      <w:r w:rsidRPr="003F1269">
        <w:rPr>
          <w:rFonts w:cs="Arial"/>
          <w:sz w:val="20"/>
          <w:lang w:val="es-ES"/>
        </w:rPr>
        <w:t>___________________________________________</w:t>
      </w:r>
      <w:permEnd w:id="1471357298"/>
      <w:r w:rsidRPr="003F1269">
        <w:rPr>
          <w:rFonts w:cs="Arial"/>
          <w:sz w:val="20"/>
          <w:lang w:val="es-ES"/>
        </w:rPr>
        <w:t xml:space="preserve"> con DNI/Pasaporte/NIE </w:t>
      </w:r>
      <w:permStart w:id="1798732337" w:edGrp="everyone"/>
      <w:r w:rsidRPr="003F1269">
        <w:rPr>
          <w:rFonts w:cs="Arial"/>
          <w:sz w:val="20"/>
          <w:lang w:val="es-ES"/>
        </w:rPr>
        <w:t>_______________________</w:t>
      </w:r>
      <w:permEnd w:id="1798732337"/>
      <w:r w:rsidRPr="003F1269">
        <w:rPr>
          <w:rFonts w:cs="Arial"/>
          <w:sz w:val="20"/>
          <w:lang w:val="es-ES"/>
        </w:rPr>
        <w:t xml:space="preserve"> y nacionalidad </w:t>
      </w:r>
      <w:permStart w:id="874906931" w:edGrp="everyone"/>
      <w:r w:rsidRPr="003F1269">
        <w:rPr>
          <w:rFonts w:cs="Arial"/>
          <w:sz w:val="20"/>
          <w:lang w:val="es-ES"/>
        </w:rPr>
        <w:t>________________________</w:t>
      </w:r>
      <w:permEnd w:id="874906931"/>
      <w:r w:rsidRPr="003F1269">
        <w:rPr>
          <w:rFonts w:cs="Arial"/>
          <w:sz w:val="20"/>
          <w:lang w:val="es-ES"/>
        </w:rPr>
        <w:t>.</w:t>
      </w:r>
    </w:p>
    <w:p w14:paraId="66F77567" w14:textId="77777777" w:rsidR="00714F73" w:rsidRPr="003F1269" w:rsidRDefault="00714F73" w:rsidP="00F81DBE">
      <w:pPr>
        <w:rPr>
          <w:rFonts w:cs="Arial"/>
          <w:sz w:val="20"/>
          <w:lang w:val="es-ES"/>
        </w:rPr>
      </w:pPr>
    </w:p>
    <w:p w14:paraId="7F1DD245" w14:textId="77777777" w:rsidR="00714F73" w:rsidRPr="003F1269" w:rsidRDefault="00714F73" w:rsidP="00F81DBE">
      <w:pPr>
        <w:rPr>
          <w:rFonts w:cs="Arial"/>
          <w:sz w:val="20"/>
          <w:lang w:val="es-ES"/>
        </w:rPr>
      </w:pPr>
    </w:p>
    <w:p w14:paraId="247A475F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5957D142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23C5279E" w14:textId="0210CB67" w:rsidR="00714F73" w:rsidRPr="00DB548B" w:rsidRDefault="00714F73" w:rsidP="00F81DBE">
      <w:pPr>
        <w:rPr>
          <w:rFonts w:cs="Arial"/>
          <w:b/>
          <w:bCs/>
          <w:sz w:val="20"/>
          <w:lang w:val="es-ES"/>
        </w:rPr>
      </w:pPr>
      <w:r w:rsidRPr="00DB548B">
        <w:rPr>
          <w:rFonts w:cs="Arial"/>
          <w:b/>
          <w:bCs/>
          <w:sz w:val="20"/>
          <w:lang w:val="es-ES"/>
        </w:rPr>
        <w:t>Declaro responsablemente,</w:t>
      </w:r>
    </w:p>
    <w:p w14:paraId="32212878" w14:textId="77777777" w:rsidR="00714F73" w:rsidRDefault="00714F73" w:rsidP="00F81DBE">
      <w:pPr>
        <w:rPr>
          <w:rFonts w:cs="Arial"/>
          <w:sz w:val="20"/>
        </w:rPr>
      </w:pPr>
    </w:p>
    <w:p w14:paraId="37655E29" w14:textId="77777777" w:rsidR="00714F73" w:rsidRDefault="00714F73" w:rsidP="00F81DBE">
      <w:pPr>
        <w:rPr>
          <w:rFonts w:cs="Arial"/>
          <w:sz w:val="20"/>
        </w:rPr>
      </w:pPr>
    </w:p>
    <w:p w14:paraId="397DF4F2" w14:textId="7A383AEC" w:rsidR="00714F73" w:rsidRDefault="00E16466" w:rsidP="00F81DBE">
      <w:pPr>
        <w:rPr>
          <w:rFonts w:cs="Arial"/>
          <w:sz w:val="20"/>
          <w:lang w:val="es-ES"/>
        </w:rPr>
      </w:pPr>
      <w:sdt>
        <w:sdtPr>
          <w:rPr>
            <w:rFonts w:cs="Arial"/>
            <w:sz w:val="20"/>
            <w:lang w:val="es-ES"/>
          </w:rPr>
          <w:id w:val="-187984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A3F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3F1269" w:rsidRPr="003F1269">
        <w:rPr>
          <w:rFonts w:cs="Arial"/>
          <w:sz w:val="20"/>
          <w:lang w:val="es-ES"/>
        </w:rPr>
        <w:t xml:space="preserve"> Que no he </w:t>
      </w:r>
      <w:r w:rsidR="003F1269">
        <w:rPr>
          <w:rFonts w:cs="Arial"/>
          <w:sz w:val="20"/>
          <w:lang w:val="es-ES"/>
        </w:rPr>
        <w:t xml:space="preserve">disfrutado con carácter previo a la presentación de la presente solicitud de un contrato de modalidad predoctoral, </w:t>
      </w:r>
      <w:r w:rsidR="003F1269" w:rsidRPr="003F1269">
        <w:rPr>
          <w:rFonts w:cs="Arial"/>
          <w:sz w:val="20"/>
          <w:lang w:val="es-ES"/>
        </w:rPr>
        <w:t>del artículo 21 de la Ley 14/2011, de 1 de junio, de la Ciencia, la Tecnología y la Innovación</w:t>
      </w:r>
      <w:r w:rsidR="003F1269">
        <w:rPr>
          <w:rFonts w:cs="Arial"/>
          <w:sz w:val="20"/>
          <w:lang w:val="es-ES"/>
        </w:rPr>
        <w:t>.</w:t>
      </w:r>
    </w:p>
    <w:p w14:paraId="6354A658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2A56EB34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3FFD5745" w14:textId="13217EA5" w:rsidR="003F1269" w:rsidRDefault="00E16466" w:rsidP="00F81DBE">
      <w:pPr>
        <w:rPr>
          <w:rFonts w:cs="Arial"/>
          <w:sz w:val="20"/>
          <w:lang w:val="es-ES"/>
        </w:rPr>
      </w:pPr>
      <w:sdt>
        <w:sdtPr>
          <w:rPr>
            <w:rFonts w:cs="Arial"/>
            <w:sz w:val="20"/>
            <w:lang w:val="es-ES"/>
          </w:rPr>
          <w:id w:val="41227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269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3F1269">
        <w:rPr>
          <w:rFonts w:cs="Arial"/>
          <w:sz w:val="20"/>
          <w:lang w:val="es-ES"/>
        </w:rPr>
        <w:t xml:space="preserve"> Que no estoy en posesión del título de Doctor, expedido por cualquier universidad española o extranjera.</w:t>
      </w:r>
    </w:p>
    <w:p w14:paraId="479FBCC2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1E0E472E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079B3E79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2A0FA4BB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5E2B9EEE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364F10F9" w14:textId="54ED000B" w:rsidR="003F1269" w:rsidRDefault="003F1269" w:rsidP="00F81DBE">
      <w:pPr>
        <w:rPr>
          <w:rFonts w:cs="Arial"/>
          <w:sz w:val="20"/>
          <w:lang w:val="es-ES"/>
        </w:rPr>
      </w:pPr>
      <w:r>
        <w:rPr>
          <w:rFonts w:cs="Arial"/>
          <w:sz w:val="20"/>
          <w:lang w:val="es-ES"/>
        </w:rPr>
        <w:t xml:space="preserve">En </w:t>
      </w:r>
      <w:permStart w:id="311105967" w:edGrp="everyone"/>
      <w:r>
        <w:rPr>
          <w:rFonts w:cs="Arial"/>
          <w:sz w:val="20"/>
          <w:lang w:val="es-ES"/>
        </w:rPr>
        <w:t>___________________</w:t>
      </w:r>
      <w:permEnd w:id="311105967"/>
      <w:r>
        <w:rPr>
          <w:rFonts w:cs="Arial"/>
          <w:sz w:val="20"/>
          <w:lang w:val="es-ES"/>
        </w:rPr>
        <w:t xml:space="preserve">, a </w:t>
      </w:r>
      <w:permStart w:id="405820708" w:edGrp="everyone"/>
      <w:r>
        <w:rPr>
          <w:rFonts w:cs="Arial"/>
          <w:sz w:val="20"/>
          <w:lang w:val="es-ES"/>
        </w:rPr>
        <w:t>__</w:t>
      </w:r>
      <w:permEnd w:id="405820708"/>
      <w:r>
        <w:rPr>
          <w:rFonts w:cs="Arial"/>
          <w:sz w:val="20"/>
          <w:lang w:val="es-ES"/>
        </w:rPr>
        <w:t xml:space="preserve"> de </w:t>
      </w:r>
      <w:permStart w:id="2145024534" w:edGrp="everyone"/>
      <w:r>
        <w:rPr>
          <w:rFonts w:cs="Arial"/>
          <w:sz w:val="20"/>
          <w:lang w:val="es-ES"/>
        </w:rPr>
        <w:t>_______</w:t>
      </w:r>
      <w:permEnd w:id="2145024534"/>
      <w:r>
        <w:rPr>
          <w:rFonts w:cs="Arial"/>
          <w:sz w:val="20"/>
          <w:lang w:val="es-ES"/>
        </w:rPr>
        <w:t xml:space="preserve"> de </w:t>
      </w:r>
      <w:permStart w:id="699618383" w:edGrp="everyone"/>
      <w:r>
        <w:rPr>
          <w:rFonts w:cs="Arial"/>
          <w:sz w:val="20"/>
          <w:lang w:val="es-ES"/>
        </w:rPr>
        <w:t>____</w:t>
      </w:r>
      <w:permEnd w:id="699618383"/>
      <w:r>
        <w:rPr>
          <w:rFonts w:cs="Arial"/>
          <w:sz w:val="20"/>
          <w:lang w:val="es-ES"/>
        </w:rPr>
        <w:t>.</w:t>
      </w:r>
    </w:p>
    <w:p w14:paraId="20A66C32" w14:textId="54C00908" w:rsidR="003F1269" w:rsidRDefault="003F1269" w:rsidP="00F81DBE">
      <w:pPr>
        <w:rPr>
          <w:rFonts w:cs="Arial"/>
          <w:sz w:val="20"/>
          <w:lang w:val="es-ES"/>
        </w:rPr>
      </w:pPr>
    </w:p>
    <w:p w14:paraId="42250CA5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49BDB002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22FC6F65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73603F50" w14:textId="77777777" w:rsidR="003F1269" w:rsidRDefault="003F1269" w:rsidP="00F81DBE">
      <w:pPr>
        <w:rPr>
          <w:rFonts w:cs="Arial"/>
          <w:sz w:val="20"/>
          <w:lang w:val="es-ES"/>
        </w:rPr>
      </w:pPr>
    </w:p>
    <w:p w14:paraId="3E1FBC86" w14:textId="3E2BDD95" w:rsidR="003F1269" w:rsidRDefault="003F1269" w:rsidP="00F81DBE">
      <w:pPr>
        <w:rPr>
          <w:rFonts w:cs="Arial"/>
          <w:sz w:val="20"/>
          <w:lang w:val="es-ES"/>
        </w:rPr>
      </w:pPr>
      <w:r>
        <w:rPr>
          <w:rFonts w:cs="Arial"/>
          <w:sz w:val="20"/>
          <w:lang w:val="es-ES"/>
        </w:rPr>
        <w:t>Firmado:</w:t>
      </w:r>
    </w:p>
    <w:p w14:paraId="503F6121" w14:textId="77777777" w:rsidR="00A32134" w:rsidRDefault="00A32134" w:rsidP="00F81DBE">
      <w:pPr>
        <w:rPr>
          <w:rFonts w:cs="Arial"/>
          <w:sz w:val="20"/>
          <w:lang w:val="es-ES"/>
        </w:rPr>
      </w:pPr>
    </w:p>
    <w:p w14:paraId="42338705" w14:textId="77777777" w:rsidR="00A32134" w:rsidRDefault="00A32134" w:rsidP="00F81DBE">
      <w:pPr>
        <w:rPr>
          <w:rFonts w:cs="Arial"/>
          <w:sz w:val="20"/>
          <w:lang w:val="es-ES"/>
        </w:rPr>
      </w:pPr>
    </w:p>
    <w:p w14:paraId="57B7A526" w14:textId="2C74D93B" w:rsidR="000D63AC" w:rsidRDefault="000D63AC">
      <w:pPr>
        <w:spacing w:after="160" w:line="259" w:lineRule="auto"/>
        <w:jc w:val="left"/>
        <w:rPr>
          <w:rFonts w:cs="Arial"/>
          <w:sz w:val="20"/>
          <w:lang w:val="es-ES"/>
        </w:rPr>
      </w:pPr>
      <w:r>
        <w:rPr>
          <w:rFonts w:cs="Arial"/>
          <w:sz w:val="20"/>
          <w:lang w:val="es-ES"/>
        </w:rPr>
        <w:br w:type="page"/>
      </w:r>
    </w:p>
    <w:p w14:paraId="485AD66B" w14:textId="77777777" w:rsidR="000D63AC" w:rsidRDefault="000D63AC" w:rsidP="000D63AC">
      <w:pPr>
        <w:rPr>
          <w:rFonts w:cs="Arial"/>
          <w:sz w:val="20"/>
        </w:rPr>
      </w:pPr>
    </w:p>
    <w:p w14:paraId="4651857F" w14:textId="77777777" w:rsidR="000D63AC" w:rsidRDefault="000D63AC" w:rsidP="000D63AC">
      <w:pPr>
        <w:rPr>
          <w:rFonts w:cs="Arial"/>
          <w:sz w:val="20"/>
        </w:rPr>
      </w:pPr>
    </w:p>
    <w:p w14:paraId="538759A9" w14:textId="77777777" w:rsidR="000D63AC" w:rsidRDefault="000D63AC" w:rsidP="000D63AC">
      <w:pPr>
        <w:rPr>
          <w:rFonts w:cs="Arial"/>
          <w:sz w:val="20"/>
        </w:rPr>
      </w:pPr>
    </w:p>
    <w:p w14:paraId="0DB2B16B" w14:textId="77777777" w:rsidR="000D63AC" w:rsidRDefault="000D63AC" w:rsidP="000D63AC">
      <w:pPr>
        <w:rPr>
          <w:rFonts w:cs="Arial"/>
          <w:sz w:val="20"/>
        </w:rPr>
      </w:pPr>
    </w:p>
    <w:p w14:paraId="72363769" w14:textId="77777777" w:rsidR="002D5F2B" w:rsidRPr="005C0A66" w:rsidRDefault="002D5F2B" w:rsidP="002D5F2B">
      <w:pPr>
        <w:jc w:val="center"/>
        <w:rPr>
          <w:rFonts w:cs="Arial"/>
          <w:b/>
          <w:bCs/>
          <w:sz w:val="24"/>
          <w:szCs w:val="32"/>
          <w:lang w:val="en-US"/>
        </w:rPr>
      </w:pPr>
      <w:r w:rsidRPr="003F1269">
        <w:rPr>
          <w:rFonts w:cs="Arial"/>
          <w:b/>
          <w:bCs/>
          <w:sz w:val="24"/>
          <w:szCs w:val="32"/>
        </w:rPr>
        <w:t>DECLARATION OF RESPONSIBILITY FOR PREDOCTORAL CONTRACTS</w:t>
      </w:r>
    </w:p>
    <w:p w14:paraId="7577EC7C" w14:textId="77777777" w:rsidR="000D63AC" w:rsidRPr="002D5F2B" w:rsidRDefault="000D63AC" w:rsidP="000D63AC">
      <w:pPr>
        <w:rPr>
          <w:rFonts w:cs="Arial"/>
          <w:sz w:val="20"/>
          <w:lang w:val="en-US"/>
        </w:rPr>
      </w:pPr>
    </w:p>
    <w:p w14:paraId="7B883339" w14:textId="77777777" w:rsidR="000D63AC" w:rsidRDefault="000D63AC" w:rsidP="000D63AC">
      <w:pPr>
        <w:rPr>
          <w:rFonts w:cs="Arial"/>
          <w:sz w:val="20"/>
        </w:rPr>
      </w:pPr>
    </w:p>
    <w:p w14:paraId="39E86DEB" w14:textId="77777777" w:rsidR="000D63AC" w:rsidRDefault="000D63AC" w:rsidP="000D63AC">
      <w:pPr>
        <w:rPr>
          <w:rFonts w:cs="Arial"/>
          <w:sz w:val="20"/>
        </w:rPr>
      </w:pPr>
    </w:p>
    <w:p w14:paraId="7D83F3C4" w14:textId="77777777" w:rsidR="000D63AC" w:rsidRDefault="000D63AC" w:rsidP="000D63AC">
      <w:pPr>
        <w:rPr>
          <w:rFonts w:cs="Arial"/>
          <w:sz w:val="20"/>
        </w:rPr>
      </w:pPr>
    </w:p>
    <w:p w14:paraId="6BD1586A" w14:textId="47EE7AE6" w:rsidR="000D63AC" w:rsidRPr="00AB4A3F" w:rsidRDefault="002D5F2B" w:rsidP="000D63AC">
      <w:pPr>
        <w:rPr>
          <w:rFonts w:cs="Arial"/>
          <w:sz w:val="20"/>
          <w:lang w:val="en-US"/>
        </w:rPr>
      </w:pPr>
      <w:proofErr w:type="spellStart"/>
      <w:r>
        <w:rPr>
          <w:rFonts w:cs="Arial"/>
          <w:sz w:val="20"/>
        </w:rPr>
        <w:t>Mr</w:t>
      </w:r>
      <w:proofErr w:type="spellEnd"/>
      <w:r w:rsidR="000D63AC" w:rsidRPr="003F1269">
        <w:rPr>
          <w:rFonts w:cs="Arial"/>
          <w:sz w:val="20"/>
        </w:rPr>
        <w:t>./</w:t>
      </w:r>
      <w:proofErr w:type="spellStart"/>
      <w:r w:rsidR="000D63AC" w:rsidRPr="003F1269">
        <w:rPr>
          <w:rFonts w:cs="Arial"/>
          <w:sz w:val="20"/>
        </w:rPr>
        <w:t>Mrs</w:t>
      </w:r>
      <w:proofErr w:type="spellEnd"/>
      <w:r w:rsidR="00AB4A3F">
        <w:rPr>
          <w:rFonts w:cs="Arial"/>
          <w:sz w:val="20"/>
        </w:rPr>
        <w:t xml:space="preserve"> </w:t>
      </w:r>
      <w:permStart w:id="479404020" w:edGrp="everyone"/>
      <w:r w:rsidR="00AB4A3F" w:rsidRPr="00AB4A3F">
        <w:rPr>
          <w:rFonts w:cs="Arial"/>
          <w:sz w:val="20"/>
          <w:lang w:val="en-US"/>
        </w:rPr>
        <w:t>___________________________________________</w:t>
      </w:r>
      <w:permEnd w:id="479404020"/>
      <w:r w:rsidR="000D63AC" w:rsidRPr="003F1269">
        <w:rPr>
          <w:rFonts w:cs="Arial"/>
          <w:sz w:val="20"/>
        </w:rPr>
        <w:t xml:space="preserve"> with DNI/</w:t>
      </w:r>
      <w:proofErr w:type="spellStart"/>
      <w:r w:rsidR="000D63AC" w:rsidRPr="003F1269">
        <w:rPr>
          <w:rFonts w:cs="Arial"/>
          <w:sz w:val="20"/>
        </w:rPr>
        <w:t>Passport</w:t>
      </w:r>
      <w:proofErr w:type="spellEnd"/>
      <w:r w:rsidR="000D63AC" w:rsidRPr="003F1269">
        <w:rPr>
          <w:rFonts w:cs="Arial"/>
          <w:sz w:val="20"/>
        </w:rPr>
        <w:t xml:space="preserve">/NIE </w:t>
      </w:r>
      <w:permStart w:id="2084253118" w:edGrp="everyone"/>
      <w:r w:rsidR="00AB4A3F" w:rsidRPr="00AB4A3F">
        <w:rPr>
          <w:rFonts w:cs="Arial"/>
          <w:sz w:val="20"/>
          <w:lang w:val="en-US"/>
        </w:rPr>
        <w:t>_______________________</w:t>
      </w:r>
      <w:permEnd w:id="2084253118"/>
      <w:r w:rsidR="000D63AC" w:rsidRPr="003F1269">
        <w:rPr>
          <w:rFonts w:cs="Arial"/>
          <w:sz w:val="20"/>
        </w:rPr>
        <w:t xml:space="preserve"> </w:t>
      </w:r>
      <w:proofErr w:type="spellStart"/>
      <w:r w:rsidR="000D63AC" w:rsidRPr="003F1269">
        <w:rPr>
          <w:rFonts w:cs="Arial"/>
          <w:sz w:val="20"/>
        </w:rPr>
        <w:t>and</w:t>
      </w:r>
      <w:proofErr w:type="spellEnd"/>
      <w:r w:rsidR="000D63AC" w:rsidRPr="003F1269">
        <w:rPr>
          <w:rFonts w:cs="Arial"/>
          <w:sz w:val="20"/>
        </w:rPr>
        <w:t xml:space="preserve"> </w:t>
      </w:r>
      <w:proofErr w:type="spellStart"/>
      <w:r w:rsidR="000D63AC" w:rsidRPr="003F1269">
        <w:rPr>
          <w:rFonts w:cs="Arial"/>
          <w:sz w:val="20"/>
        </w:rPr>
        <w:t>nationality</w:t>
      </w:r>
      <w:proofErr w:type="spellEnd"/>
      <w:r w:rsidR="000D63AC" w:rsidRPr="003F1269">
        <w:rPr>
          <w:rFonts w:cs="Arial"/>
          <w:sz w:val="20"/>
        </w:rPr>
        <w:t xml:space="preserve"> </w:t>
      </w:r>
      <w:permStart w:id="335160045" w:edGrp="everyone"/>
      <w:r w:rsidR="00AB4A3F" w:rsidRPr="00AB4A3F">
        <w:rPr>
          <w:rFonts w:cs="Arial"/>
          <w:sz w:val="20"/>
          <w:lang w:val="en-US"/>
        </w:rPr>
        <w:t>______________________</w:t>
      </w:r>
      <w:permEnd w:id="335160045"/>
      <w:r w:rsidR="00AB4A3F">
        <w:rPr>
          <w:rFonts w:cs="Arial"/>
          <w:sz w:val="20"/>
          <w:lang w:val="en-US"/>
        </w:rPr>
        <w:t>.</w:t>
      </w:r>
    </w:p>
    <w:p w14:paraId="5939C548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18522EDB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23DC36EA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5233810E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1CEACBF5" w14:textId="77777777" w:rsidR="000D63AC" w:rsidRPr="005C0A66" w:rsidRDefault="000D63AC" w:rsidP="000D63AC">
      <w:pPr>
        <w:rPr>
          <w:rFonts w:cs="Arial"/>
          <w:b/>
          <w:bCs/>
          <w:sz w:val="20"/>
          <w:lang w:val="en-US"/>
        </w:rPr>
      </w:pPr>
      <w:r w:rsidRPr="00DB548B">
        <w:rPr>
          <w:rFonts w:cs="Arial"/>
          <w:b/>
          <w:bCs/>
          <w:sz w:val="20"/>
        </w:rPr>
        <w:t>I responsibly declare,</w:t>
      </w:r>
    </w:p>
    <w:p w14:paraId="769F2F9F" w14:textId="77777777" w:rsidR="000D63AC" w:rsidRDefault="000D63AC" w:rsidP="000D63AC">
      <w:pPr>
        <w:rPr>
          <w:rFonts w:cs="Arial"/>
          <w:sz w:val="20"/>
        </w:rPr>
      </w:pPr>
    </w:p>
    <w:p w14:paraId="53F2DAC0" w14:textId="77777777" w:rsidR="000D63AC" w:rsidRDefault="000D63AC" w:rsidP="000D63AC">
      <w:pPr>
        <w:rPr>
          <w:rFonts w:cs="Arial"/>
          <w:sz w:val="20"/>
        </w:rPr>
      </w:pPr>
    </w:p>
    <w:p w14:paraId="26BED87C" w14:textId="77777777" w:rsidR="000D63AC" w:rsidRPr="005C0A66" w:rsidRDefault="000D63AC" w:rsidP="000D63AC">
      <w:pPr>
        <w:rPr>
          <w:rFonts w:cs="Arial"/>
          <w:sz w:val="20"/>
          <w:lang w:val="en-US"/>
        </w:rPr>
      </w:pPr>
      <w:sdt>
        <w:sdtPr>
          <w:rPr>
            <w:rFonts w:cs="Arial"/>
            <w:sz w:val="20"/>
            <w:lang w:val="es-ES"/>
          </w:rPr>
          <w:id w:val="1941481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1269">
            <w:rPr>
              <w:rFonts w:ascii="MS Gothic" w:eastAsia="MS Gothic" w:hAnsi="MS Gothic" w:cs="Arial"/>
              <w:sz w:val="20"/>
            </w:rPr>
            <w:t xml:space="preserve">   ☐ </w:t>
          </w:r>
        </w:sdtContent>
      </w:sdt>
      <w:r w:rsidRPr="003F1269">
        <w:rPr>
          <w:rFonts w:cs="Arial"/>
          <w:sz w:val="20"/>
        </w:rPr>
        <w:t xml:space="preserve"> Prior to the submission of this application, I have not benefited from a predoctoral contract, under Article 21 of Law 14/2011, of 1 June, on Science, Technology and Innovation.</w:t>
      </w:r>
    </w:p>
    <w:p w14:paraId="0283D3A2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165AA560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2E871E35" w14:textId="77777777" w:rsidR="000D63AC" w:rsidRPr="005C0A66" w:rsidRDefault="000D63AC" w:rsidP="000D63AC">
      <w:pPr>
        <w:rPr>
          <w:rFonts w:cs="Arial"/>
          <w:sz w:val="20"/>
          <w:lang w:val="en-US"/>
        </w:rPr>
      </w:pPr>
      <w:sdt>
        <w:sdtPr>
          <w:rPr>
            <w:rFonts w:cs="Arial"/>
            <w:sz w:val="20"/>
            <w:lang w:val="es-ES"/>
          </w:rPr>
          <w:id w:val="1812586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 xml:space="preserve">   ☐ </w:t>
          </w:r>
        </w:sdtContent>
      </w:sdt>
      <w:r>
        <w:rPr>
          <w:rFonts w:cs="Arial"/>
          <w:sz w:val="20"/>
        </w:rPr>
        <w:t xml:space="preserve"> That I am not in possession of a PhD degree, issued by any Spanish or foreign university.</w:t>
      </w:r>
    </w:p>
    <w:p w14:paraId="109EA8EE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31C3657D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30193AA3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52EB4AF7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27A7D813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757DA080" w14:textId="3CC153BD" w:rsidR="00AB4A3F" w:rsidRDefault="00AB4A3F" w:rsidP="00AB4A3F">
      <w:pPr>
        <w:rPr>
          <w:rFonts w:cs="Arial"/>
          <w:sz w:val="20"/>
          <w:lang w:val="es-ES"/>
        </w:rPr>
      </w:pPr>
      <w:r>
        <w:rPr>
          <w:rFonts w:cs="Arial"/>
          <w:sz w:val="20"/>
          <w:lang w:val="es-ES"/>
        </w:rPr>
        <w:t>I</w:t>
      </w:r>
      <w:r>
        <w:rPr>
          <w:rFonts w:cs="Arial"/>
          <w:sz w:val="20"/>
          <w:lang w:val="es-ES"/>
        </w:rPr>
        <w:t xml:space="preserve">n </w:t>
      </w:r>
      <w:permStart w:id="51517030" w:edGrp="everyone"/>
      <w:r>
        <w:rPr>
          <w:rFonts w:cs="Arial"/>
          <w:sz w:val="20"/>
          <w:lang w:val="es-ES"/>
        </w:rPr>
        <w:t>__________________</w:t>
      </w:r>
      <w:proofErr w:type="gramStart"/>
      <w:r>
        <w:rPr>
          <w:rFonts w:cs="Arial"/>
          <w:sz w:val="20"/>
          <w:lang w:val="es-ES"/>
        </w:rPr>
        <w:t>_</w:t>
      </w:r>
      <w:permEnd w:id="51517030"/>
      <w:r>
        <w:rPr>
          <w:rFonts w:cs="Arial"/>
          <w:sz w:val="20"/>
          <w:lang w:val="es-ES"/>
        </w:rPr>
        <w:t>,  _</w:t>
      </w:r>
      <w:proofErr w:type="gramEnd"/>
      <w:r>
        <w:rPr>
          <w:rFonts w:cs="Arial"/>
          <w:sz w:val="20"/>
          <w:lang w:val="es-ES"/>
        </w:rPr>
        <w:t xml:space="preserve">_ </w:t>
      </w:r>
      <w:r>
        <w:rPr>
          <w:rFonts w:cs="Arial"/>
          <w:sz w:val="20"/>
          <w:lang w:val="es-ES"/>
        </w:rPr>
        <w:t>of</w:t>
      </w:r>
      <w:r>
        <w:rPr>
          <w:rFonts w:cs="Arial"/>
          <w:sz w:val="20"/>
          <w:lang w:val="es-ES"/>
        </w:rPr>
        <w:t xml:space="preserve"> </w:t>
      </w:r>
      <w:permStart w:id="1174674658" w:edGrp="everyone"/>
      <w:r>
        <w:rPr>
          <w:rFonts w:cs="Arial"/>
          <w:sz w:val="20"/>
          <w:lang w:val="es-ES"/>
        </w:rPr>
        <w:t>_______</w:t>
      </w:r>
      <w:permEnd w:id="1174674658"/>
      <w:r>
        <w:rPr>
          <w:rFonts w:cs="Arial"/>
          <w:sz w:val="20"/>
          <w:lang w:val="es-ES"/>
        </w:rPr>
        <w:t xml:space="preserve"> </w:t>
      </w:r>
      <w:r>
        <w:rPr>
          <w:rFonts w:cs="Arial"/>
          <w:sz w:val="20"/>
          <w:lang w:val="es-ES"/>
        </w:rPr>
        <w:t>of</w:t>
      </w:r>
      <w:permStart w:id="108806531" w:edGrp="everyone"/>
      <w:r>
        <w:rPr>
          <w:rFonts w:cs="Arial"/>
          <w:sz w:val="20"/>
          <w:lang w:val="es-ES"/>
        </w:rPr>
        <w:t xml:space="preserve"> ____.</w:t>
      </w:r>
      <w:permEnd w:id="108806531"/>
    </w:p>
    <w:p w14:paraId="74D802C0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1DEE7BC2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610E8CA1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0635DD73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5B7D39E6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6E232470" w14:textId="77777777" w:rsidR="000D63AC" w:rsidRPr="005C0A66" w:rsidRDefault="000D63AC" w:rsidP="000D63AC">
      <w:pPr>
        <w:rPr>
          <w:rFonts w:cs="Arial"/>
          <w:sz w:val="20"/>
          <w:lang w:val="en-US"/>
        </w:rPr>
      </w:pPr>
      <w:r>
        <w:rPr>
          <w:rFonts w:cs="Arial"/>
          <w:sz w:val="20"/>
        </w:rPr>
        <w:t>Signed:</w:t>
      </w:r>
    </w:p>
    <w:p w14:paraId="5539CE81" w14:textId="77777777" w:rsidR="000D63AC" w:rsidRPr="005C0A66" w:rsidRDefault="000D63AC" w:rsidP="000D63AC">
      <w:pPr>
        <w:rPr>
          <w:rFonts w:cs="Arial"/>
          <w:sz w:val="20"/>
          <w:lang w:val="en-US"/>
        </w:rPr>
      </w:pPr>
    </w:p>
    <w:p w14:paraId="19BE7006" w14:textId="77777777" w:rsidR="00A32134" w:rsidRPr="000D63AC" w:rsidRDefault="00A32134" w:rsidP="00DA2C38">
      <w:pPr>
        <w:spacing w:after="160" w:line="259" w:lineRule="auto"/>
        <w:jc w:val="left"/>
        <w:rPr>
          <w:rFonts w:cs="Arial"/>
          <w:sz w:val="20"/>
          <w:lang w:val="en-US"/>
        </w:rPr>
      </w:pPr>
    </w:p>
    <w:sectPr w:rsidR="00A32134" w:rsidRPr="000D63AC" w:rsidSect="00514583">
      <w:headerReference w:type="default" r:id="rId8"/>
      <w:footerReference w:type="default" r:id="rId9"/>
      <w:pgSz w:w="11907" w:h="16840" w:code="9"/>
      <w:pgMar w:top="2336" w:right="1418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D55F" w14:textId="77777777" w:rsidR="00E16466" w:rsidRDefault="00E16466" w:rsidP="00514583">
      <w:r>
        <w:separator/>
      </w:r>
    </w:p>
  </w:endnote>
  <w:endnote w:type="continuationSeparator" w:id="0">
    <w:p w14:paraId="11B928ED" w14:textId="77777777" w:rsidR="00E16466" w:rsidRDefault="00E16466" w:rsidP="0051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7C4F" w14:textId="77777777" w:rsidR="00EF66CB" w:rsidRDefault="00EF66CB" w:rsidP="00EF66CB">
    <w:pPr>
      <w:pStyle w:val="Piedepgina"/>
      <w:pBdr>
        <w:bottom w:val="single" w:sz="12" w:space="1" w:color="auto"/>
      </w:pBdr>
      <w:jc w:val="center"/>
      <w:rPr>
        <w:sz w:val="16"/>
        <w:szCs w:val="18"/>
      </w:rPr>
    </w:pPr>
    <w:r>
      <w:rPr>
        <w:sz w:val="16"/>
        <w:szCs w:val="18"/>
      </w:rPr>
      <w:softHyphen/>
    </w:r>
    <w:r>
      <w:rPr>
        <w:sz w:val="16"/>
        <w:szCs w:val="18"/>
      </w:rPr>
      <w:softHyphen/>
    </w:r>
    <w:r>
      <w:rPr>
        <w:sz w:val="16"/>
        <w:szCs w:val="18"/>
      </w:rPr>
      <w:softHyphen/>
    </w:r>
    <w:r>
      <w:rPr>
        <w:sz w:val="16"/>
        <w:szCs w:val="18"/>
      </w:rPr>
      <w:softHyphen/>
    </w:r>
    <w:r>
      <w:rPr>
        <w:sz w:val="16"/>
        <w:szCs w:val="18"/>
      </w:rPr>
      <w:softHyphen/>
    </w:r>
  </w:p>
  <w:p w14:paraId="4BF1B186" w14:textId="77777777" w:rsidR="00EF66CB" w:rsidRDefault="00EF66CB" w:rsidP="00EF66CB">
    <w:pPr>
      <w:pStyle w:val="Piedepgina"/>
      <w:jc w:val="center"/>
      <w:rPr>
        <w:sz w:val="16"/>
        <w:szCs w:val="18"/>
      </w:rPr>
    </w:pPr>
  </w:p>
  <w:p w14:paraId="12343ED2" w14:textId="77777777" w:rsidR="00EF66CB" w:rsidRPr="00EF66CB" w:rsidRDefault="00EF66CB" w:rsidP="00EF66CB">
    <w:pPr>
      <w:pStyle w:val="Piedepgina"/>
      <w:jc w:val="center"/>
      <w:rPr>
        <w:sz w:val="16"/>
        <w:szCs w:val="18"/>
      </w:rPr>
    </w:pPr>
    <w:r w:rsidRPr="00EF66CB">
      <w:rPr>
        <w:sz w:val="16"/>
        <w:szCs w:val="18"/>
      </w:rPr>
      <w:t xml:space="preserve">Pl. Rovellat, s/n 43003 Tarragona. Tel. 977 24 91 33. </w:t>
    </w:r>
    <w:hyperlink r:id="rId1" w:history="1">
      <w:r w:rsidRPr="00F73715">
        <w:rPr>
          <w:rStyle w:val="Hipervnculo"/>
          <w:sz w:val="16"/>
          <w:szCs w:val="18"/>
        </w:rPr>
        <w:t>http://www.icac.cat</w:t>
      </w:r>
    </w:hyperlink>
    <w:r>
      <w:rPr>
        <w:sz w:val="16"/>
        <w:szCs w:val="18"/>
      </w:rPr>
      <w:t xml:space="preserve"> </w:t>
    </w:r>
    <w:hyperlink r:id="rId2" w:history="1">
      <w:r w:rsidRPr="00F73715">
        <w:rPr>
          <w:rStyle w:val="Hipervnculo"/>
          <w:sz w:val="16"/>
          <w:szCs w:val="18"/>
        </w:rPr>
        <w:t>info@icac.cat</w:t>
      </w:r>
    </w:hyperlink>
    <w:r>
      <w:rPr>
        <w:sz w:val="16"/>
        <w:szCs w:val="18"/>
      </w:rPr>
      <w:t xml:space="preserve"> </w:t>
    </w:r>
    <w:r w:rsidRPr="00EF66CB">
      <w:rPr>
        <w:sz w:val="16"/>
        <w:szCs w:val="18"/>
      </w:rPr>
      <w:t>CIF: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4DBF" w14:textId="77777777" w:rsidR="00E16466" w:rsidRDefault="00E16466" w:rsidP="00514583">
      <w:r>
        <w:separator/>
      </w:r>
    </w:p>
  </w:footnote>
  <w:footnote w:type="continuationSeparator" w:id="0">
    <w:p w14:paraId="584F0EFF" w14:textId="77777777" w:rsidR="00E16466" w:rsidRDefault="00E16466" w:rsidP="0051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FA39" w14:textId="473E5B53" w:rsidR="00AF7A87" w:rsidRDefault="003F1269">
    <w:pPr>
      <w:pStyle w:val="Encabezado"/>
      <w:rPr>
        <w:rFonts w:ascii="Garamond" w:hAnsi="Garamond"/>
        <w:b/>
        <w:bCs/>
        <w:sz w:val="28"/>
      </w:rPr>
    </w:pPr>
    <w:r w:rsidRPr="003F1269">
      <w:rPr>
        <w:rFonts w:ascii="Garamond" w:hAnsi="Garamond"/>
        <w:b/>
        <w:bCs/>
        <w:noProof/>
        <w:sz w:val="28"/>
      </w:rPr>
      <w:drawing>
        <wp:anchor distT="0" distB="0" distL="114300" distR="114300" simplePos="0" relativeHeight="251658240" behindDoc="1" locked="0" layoutInCell="1" allowOverlap="1" wp14:anchorId="54C88175" wp14:editId="47EC5896">
          <wp:simplePos x="0" y="0"/>
          <wp:positionH relativeFrom="column">
            <wp:posOffset>3968115</wp:posOffset>
          </wp:positionH>
          <wp:positionV relativeFrom="paragraph">
            <wp:posOffset>-12065</wp:posOffset>
          </wp:positionV>
          <wp:extent cx="1771650" cy="1200150"/>
          <wp:effectExtent l="0" t="0" r="0" b="0"/>
          <wp:wrapTight wrapText="bothSides">
            <wp:wrapPolygon edited="0">
              <wp:start x="0" y="0"/>
              <wp:lineTo x="0" y="21257"/>
              <wp:lineTo x="21368" y="21257"/>
              <wp:lineTo x="21368" y="0"/>
              <wp:lineTo x="0" y="0"/>
            </wp:wrapPolygon>
          </wp:wrapTight>
          <wp:docPr id="1521571737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1269">
      <w:rPr>
        <w:rFonts w:ascii="Garamond" w:hAnsi="Garamond"/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545933F2" wp14:editId="7863C390">
          <wp:simplePos x="0" y="0"/>
          <wp:positionH relativeFrom="column">
            <wp:posOffset>-175260</wp:posOffset>
          </wp:positionH>
          <wp:positionV relativeFrom="paragraph">
            <wp:posOffset>197485</wp:posOffset>
          </wp:positionV>
          <wp:extent cx="4010025" cy="781050"/>
          <wp:effectExtent l="0" t="0" r="9525" b="0"/>
          <wp:wrapSquare wrapText="bothSides"/>
          <wp:docPr id="667495875" name="Imagen 3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A90"/>
    <w:multiLevelType w:val="hybridMultilevel"/>
    <w:tmpl w:val="68C81984"/>
    <w:lvl w:ilvl="0" w:tplc="408A683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65DC7"/>
    <w:multiLevelType w:val="hybridMultilevel"/>
    <w:tmpl w:val="9B1AE1C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D36C75"/>
    <w:multiLevelType w:val="hybridMultilevel"/>
    <w:tmpl w:val="BA8625E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BE5764"/>
    <w:multiLevelType w:val="hybridMultilevel"/>
    <w:tmpl w:val="DFC2DA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685">
    <w:abstractNumId w:val="1"/>
  </w:num>
  <w:num w:numId="2" w16cid:durableId="1876232774">
    <w:abstractNumId w:val="2"/>
  </w:num>
  <w:num w:numId="3" w16cid:durableId="2066101935">
    <w:abstractNumId w:val="0"/>
  </w:num>
  <w:num w:numId="4" w16cid:durableId="62523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JGOJCPkrdwb2oH+lK7e4sTkyPMdpgEQe3Yz4pO0dR+3LvhmGMPRHGcugi27VjM08/5XGq4U4rvgXkUlNS0WzFQ==" w:salt="b6K4xVS+1ONMtKahu084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73"/>
    <w:rsid w:val="00085AA6"/>
    <w:rsid w:val="000B33AF"/>
    <w:rsid w:val="000D63AC"/>
    <w:rsid w:val="000F2E49"/>
    <w:rsid w:val="001173D5"/>
    <w:rsid w:val="001372D1"/>
    <w:rsid w:val="001437C3"/>
    <w:rsid w:val="00181518"/>
    <w:rsid w:val="001858C6"/>
    <w:rsid w:val="00194780"/>
    <w:rsid w:val="001979EE"/>
    <w:rsid w:val="00227080"/>
    <w:rsid w:val="00242144"/>
    <w:rsid w:val="00255D5F"/>
    <w:rsid w:val="002D5F2B"/>
    <w:rsid w:val="0037309A"/>
    <w:rsid w:val="003A2BBD"/>
    <w:rsid w:val="003F1269"/>
    <w:rsid w:val="00453329"/>
    <w:rsid w:val="00514583"/>
    <w:rsid w:val="0051699D"/>
    <w:rsid w:val="0057262B"/>
    <w:rsid w:val="00576B6F"/>
    <w:rsid w:val="0058355F"/>
    <w:rsid w:val="005A2F22"/>
    <w:rsid w:val="005D24C8"/>
    <w:rsid w:val="00682719"/>
    <w:rsid w:val="006C7D6F"/>
    <w:rsid w:val="006D1CBD"/>
    <w:rsid w:val="006D3E53"/>
    <w:rsid w:val="006D5125"/>
    <w:rsid w:val="006F2FF4"/>
    <w:rsid w:val="00714F73"/>
    <w:rsid w:val="00736033"/>
    <w:rsid w:val="007A5618"/>
    <w:rsid w:val="008607D8"/>
    <w:rsid w:val="00892957"/>
    <w:rsid w:val="008C3216"/>
    <w:rsid w:val="008E12EE"/>
    <w:rsid w:val="00947B6D"/>
    <w:rsid w:val="009902F0"/>
    <w:rsid w:val="009A6373"/>
    <w:rsid w:val="009A7D34"/>
    <w:rsid w:val="00A1220E"/>
    <w:rsid w:val="00A32134"/>
    <w:rsid w:val="00A662A6"/>
    <w:rsid w:val="00A745B9"/>
    <w:rsid w:val="00A86509"/>
    <w:rsid w:val="00A86C72"/>
    <w:rsid w:val="00AB4A3F"/>
    <w:rsid w:val="00AC009C"/>
    <w:rsid w:val="00AC70C5"/>
    <w:rsid w:val="00AF7A87"/>
    <w:rsid w:val="00B04B4D"/>
    <w:rsid w:val="00B5531D"/>
    <w:rsid w:val="00B5688B"/>
    <w:rsid w:val="00BA3003"/>
    <w:rsid w:val="00BD4A97"/>
    <w:rsid w:val="00BD599B"/>
    <w:rsid w:val="00C01651"/>
    <w:rsid w:val="00C05D38"/>
    <w:rsid w:val="00C06ED7"/>
    <w:rsid w:val="00CA5EFA"/>
    <w:rsid w:val="00D021EA"/>
    <w:rsid w:val="00D93805"/>
    <w:rsid w:val="00DA2C38"/>
    <w:rsid w:val="00DB548B"/>
    <w:rsid w:val="00DC43F8"/>
    <w:rsid w:val="00DD408B"/>
    <w:rsid w:val="00E16466"/>
    <w:rsid w:val="00E37FCE"/>
    <w:rsid w:val="00E4089A"/>
    <w:rsid w:val="00E437C4"/>
    <w:rsid w:val="00E5562E"/>
    <w:rsid w:val="00E619FD"/>
    <w:rsid w:val="00EF66CB"/>
    <w:rsid w:val="00F04145"/>
    <w:rsid w:val="00F07C18"/>
    <w:rsid w:val="00F16DF1"/>
    <w:rsid w:val="00F27607"/>
    <w:rsid w:val="00F37F19"/>
    <w:rsid w:val="00F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34D63"/>
  <w15:chartTrackingRefBased/>
  <w15:docId w15:val="{CB25ED35-F325-473F-8663-B44AE544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83"/>
    <w:pPr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458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58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58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58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58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58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58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58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58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4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5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5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5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5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5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5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458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1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58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1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5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145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458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145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5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458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514583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514583"/>
    <w:rPr>
      <w:rFonts w:ascii="Arial" w:eastAsia="Times New Roman" w:hAnsi="Arial" w:cs="Times New Roman"/>
      <w:spacing w:val="8"/>
      <w:szCs w:val="24"/>
      <w:lang w:eastAsia="es-ES"/>
      <w14:ligatures w14:val="none"/>
    </w:rPr>
  </w:style>
  <w:style w:type="table" w:styleId="Tablaconcuadrcula">
    <w:name w:val="Table Grid"/>
    <w:basedOn w:val="Tablanormal"/>
    <w:rsid w:val="0051458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145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583"/>
    <w:rPr>
      <w:rFonts w:ascii="Arial" w:eastAsia="Times New Roman" w:hAnsi="Arial" w:cs="Times New Roman"/>
      <w:spacing w:val="8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F66C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minguez\Documents\Plantillas%20personalizadas%20de%20Office\Plantilla%20word-ICA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33A9-374F-43B6-AB3D-2024086D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word-ICAC.dotx</Template>
  <TotalTime>31</TotalTime>
  <Pages>2</Pages>
  <Words>181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Domínguez Martín</dc:creator>
  <cp:keywords/>
  <dc:description/>
  <cp:lastModifiedBy>Anna Domínguez Martín</cp:lastModifiedBy>
  <cp:revision>9</cp:revision>
  <cp:lastPrinted>2024-03-05T12:35:00Z</cp:lastPrinted>
  <dcterms:created xsi:type="dcterms:W3CDTF">2026-03-02T12:40:00Z</dcterms:created>
  <dcterms:modified xsi:type="dcterms:W3CDTF">2026-03-09T10:51:00Z</dcterms:modified>
</cp:coreProperties>
</file>